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568A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F3FB87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A954A69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C545E10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0D4B76">
        <w:rPr>
          <w:spacing w:val="0"/>
          <w:position w:val="0"/>
          <w:sz w:val="20"/>
        </w:rPr>
        <w:t>Viru-Nigula</w:t>
      </w:r>
      <w:r>
        <w:rPr>
          <w:spacing w:val="0"/>
          <w:position w:val="0"/>
          <w:sz w:val="20"/>
        </w:rPr>
        <w:t xml:space="preserve"> Saeveski  AS </w:t>
      </w:r>
      <w:r w:rsidRPr="00330C91">
        <w:rPr>
          <w:spacing w:val="0"/>
          <w:position w:val="0"/>
          <w:sz w:val="20"/>
        </w:rPr>
        <w:t>vahelise</w:t>
      </w:r>
    </w:p>
    <w:p w14:paraId="6BA93CF7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694AF90" w14:textId="61227469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0D4B76">
        <w:rPr>
          <w:spacing w:val="0"/>
          <w:position w:val="0"/>
          <w:sz w:val="20"/>
        </w:rPr>
        <w:t>202</w:t>
      </w:r>
      <w:r w:rsidR="00CD4181">
        <w:rPr>
          <w:spacing w:val="0"/>
          <w:position w:val="0"/>
          <w:sz w:val="20"/>
        </w:rPr>
        <w:t>6</w:t>
      </w:r>
      <w:r w:rsidR="000D4B76">
        <w:rPr>
          <w:spacing w:val="0"/>
          <w:position w:val="0"/>
          <w:sz w:val="20"/>
        </w:rPr>
        <w:t>/</w:t>
      </w:r>
      <w:r w:rsidR="00CD4181">
        <w:rPr>
          <w:spacing w:val="0"/>
          <w:position w:val="0"/>
          <w:sz w:val="20"/>
        </w:rPr>
        <w:t>96</w:t>
      </w:r>
      <w:r w:rsidRPr="00330C91">
        <w:rPr>
          <w:spacing w:val="0"/>
          <w:position w:val="0"/>
          <w:sz w:val="20"/>
        </w:rPr>
        <w:t xml:space="preserve"> juurde</w:t>
      </w:r>
    </w:p>
    <w:p w14:paraId="21200D71" w14:textId="77777777" w:rsidR="005253F3" w:rsidRPr="00330C91" w:rsidRDefault="005253F3" w:rsidP="00A111CB">
      <w:pPr>
        <w:jc w:val="center"/>
      </w:pPr>
    </w:p>
    <w:p w14:paraId="65B071A1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3D041590" w14:textId="77777777" w:rsidR="005253F3" w:rsidRPr="00330C91" w:rsidRDefault="005253F3" w:rsidP="00D2770C">
      <w:pPr>
        <w:jc w:val="center"/>
        <w:rPr>
          <w:sz w:val="18"/>
        </w:rPr>
      </w:pPr>
    </w:p>
    <w:p w14:paraId="60BC1A9D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B55E90E" w14:textId="77777777" w:rsidR="005253F3" w:rsidRPr="00330C91" w:rsidRDefault="005253F3" w:rsidP="005655A4">
      <w:pPr>
        <w:rPr>
          <w:sz w:val="18"/>
          <w:szCs w:val="18"/>
        </w:rPr>
      </w:pPr>
    </w:p>
    <w:p w14:paraId="19DA86C5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6F70EE62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5A7615FE" w14:textId="37B31AB5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3B2577">
        <w:rPr>
          <w:sz w:val="20"/>
        </w:rPr>
        <w:t>2</w:t>
      </w:r>
      <w:r w:rsidR="00802351">
        <w:rPr>
          <w:sz w:val="20"/>
        </w:rPr>
        <w:t>3</w:t>
      </w:r>
      <w:r w:rsidR="002431FC">
        <w:rPr>
          <w:sz w:val="20"/>
        </w:rPr>
        <w:t>.0</w:t>
      </w:r>
      <w:r w:rsidR="003B2577">
        <w:rPr>
          <w:sz w:val="20"/>
        </w:rPr>
        <w:t>2</w:t>
      </w:r>
      <w:r w:rsidR="00A17551">
        <w:rPr>
          <w:sz w:val="20"/>
        </w:rPr>
        <w:t>.202</w:t>
      </w:r>
      <w:r w:rsidR="00802351">
        <w:rPr>
          <w:sz w:val="20"/>
        </w:rPr>
        <w:t>6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136DE5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3B2577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802351">
        <w:rPr>
          <w:bCs/>
          <w:sz w:val="20"/>
        </w:rPr>
        <w:t>6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802351">
        <w:rPr>
          <w:bCs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029"/>
        <w:gridCol w:w="1453"/>
        <w:gridCol w:w="1239"/>
        <w:gridCol w:w="1239"/>
        <w:gridCol w:w="1239"/>
        <w:gridCol w:w="1239"/>
        <w:gridCol w:w="1235"/>
      </w:tblGrid>
      <w:tr w:rsidR="007F14EC" w:rsidRPr="00330C91" w14:paraId="54A8FD8E" w14:textId="77777777" w:rsidTr="007F14EC">
        <w:trPr>
          <w:trHeight w:val="255"/>
        </w:trPr>
        <w:tc>
          <w:tcPr>
            <w:tcW w:w="625" w:type="pct"/>
            <w:noWrap/>
          </w:tcPr>
          <w:p w14:paraId="7F369CCB" w14:textId="77777777" w:rsidR="007F14EC" w:rsidRPr="00330C91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19" w:type="pct"/>
            <w:noWrap/>
          </w:tcPr>
          <w:p w14:paraId="6D2A0AAF" w14:textId="77777777" w:rsidR="007F14EC" w:rsidRPr="00330C91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733" w:type="pct"/>
          </w:tcPr>
          <w:p w14:paraId="00E8CDFE" w14:textId="77777777" w:rsidR="007F14EC" w:rsidRPr="00330C91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25" w:type="pct"/>
          </w:tcPr>
          <w:p w14:paraId="76381DC0" w14:textId="7F0EE105" w:rsidR="007F14EC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25" w:type="pct"/>
          </w:tcPr>
          <w:p w14:paraId="103B9E86" w14:textId="4BFE4643" w:rsidR="007F14EC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25" w:type="pct"/>
          </w:tcPr>
          <w:p w14:paraId="7E334AD5" w14:textId="1B4F1531" w:rsidR="007F14EC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25" w:type="pct"/>
          </w:tcPr>
          <w:p w14:paraId="10CACB1D" w14:textId="77777777" w:rsidR="007F14EC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Juuni</w:t>
            </w:r>
          </w:p>
        </w:tc>
        <w:tc>
          <w:tcPr>
            <w:tcW w:w="623" w:type="pct"/>
            <w:noWrap/>
          </w:tcPr>
          <w:p w14:paraId="4EDECE9B" w14:textId="77777777" w:rsidR="007F14EC" w:rsidRPr="00330C91" w:rsidRDefault="007F14EC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F14EC" w:rsidRPr="00330C91" w14:paraId="0A722A9A" w14:textId="77777777" w:rsidTr="007F14EC">
        <w:trPr>
          <w:trHeight w:val="255"/>
        </w:trPr>
        <w:tc>
          <w:tcPr>
            <w:tcW w:w="625" w:type="pct"/>
            <w:noWrap/>
          </w:tcPr>
          <w:p w14:paraId="37AF444C" w14:textId="4F1A5BBE" w:rsidR="007F14EC" w:rsidRDefault="007F14EC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519" w:type="pct"/>
            <w:noWrap/>
          </w:tcPr>
          <w:p w14:paraId="59DBF2F2" w14:textId="7ACE1E7D" w:rsidR="007F14EC" w:rsidRDefault="007F14EC" w:rsidP="0067030A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Vasta</w:t>
            </w:r>
          </w:p>
        </w:tc>
        <w:tc>
          <w:tcPr>
            <w:tcW w:w="733" w:type="pct"/>
            <w:vAlign w:val="center"/>
          </w:tcPr>
          <w:p w14:paraId="660417DC" w14:textId="5074A4FC" w:rsidR="007F14EC" w:rsidRDefault="007F14EC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25" w:type="pct"/>
          </w:tcPr>
          <w:p w14:paraId="0D420D57" w14:textId="069CEE82" w:rsidR="007F14EC" w:rsidRDefault="007F14EC" w:rsidP="0067030A">
            <w:pPr>
              <w:jc w:val="center"/>
              <w:rPr>
                <w:bCs/>
                <w:sz w:val="20"/>
              </w:rPr>
            </w:pPr>
          </w:p>
        </w:tc>
        <w:tc>
          <w:tcPr>
            <w:tcW w:w="625" w:type="pct"/>
          </w:tcPr>
          <w:p w14:paraId="7BA43DB9" w14:textId="5DC26B58" w:rsidR="007F14EC" w:rsidRDefault="007F14EC" w:rsidP="0067030A">
            <w:pPr>
              <w:jc w:val="center"/>
              <w:rPr>
                <w:bCs/>
                <w:sz w:val="20"/>
              </w:rPr>
            </w:pPr>
          </w:p>
        </w:tc>
        <w:tc>
          <w:tcPr>
            <w:tcW w:w="625" w:type="pct"/>
            <w:vAlign w:val="center"/>
          </w:tcPr>
          <w:p w14:paraId="46144CFB" w14:textId="77F99140" w:rsidR="007F14EC" w:rsidRDefault="00802351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3000</w:t>
            </w:r>
          </w:p>
        </w:tc>
        <w:tc>
          <w:tcPr>
            <w:tcW w:w="625" w:type="pct"/>
            <w:vAlign w:val="center"/>
          </w:tcPr>
          <w:p w14:paraId="13DA0EE8" w14:textId="5FAA561D" w:rsidR="007F14EC" w:rsidRDefault="00802351" w:rsidP="0067030A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623" w:type="pct"/>
            <w:noWrap/>
            <w:vAlign w:val="center"/>
          </w:tcPr>
          <w:p w14:paraId="2F7A85F7" w14:textId="228E1018" w:rsidR="007F14EC" w:rsidRDefault="00802351" w:rsidP="0067030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4500</w:t>
            </w:r>
          </w:p>
        </w:tc>
      </w:tr>
    </w:tbl>
    <w:p w14:paraId="590893F6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3921185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45B07303" w14:textId="0C197D4D" w:rsidR="005253F3" w:rsidRPr="00330C91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</w:t>
      </w:r>
      <w:r w:rsidR="003B2577">
        <w:rPr>
          <w:spacing w:val="0"/>
          <w:position w:val="0"/>
          <w:sz w:val="20"/>
          <w:lang w:eastAsia="et-EE"/>
        </w:rPr>
        <w:t>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D392205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33DACAD2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6BA3AC2F" w14:textId="77777777" w:rsidR="005253F3" w:rsidRPr="00330C91" w:rsidRDefault="005253F3" w:rsidP="00EB57EF">
      <w:pPr>
        <w:rPr>
          <w:b/>
          <w:sz w:val="20"/>
        </w:rPr>
      </w:pPr>
    </w:p>
    <w:p w14:paraId="0111755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5D07F60" w14:textId="77777777" w:rsidR="005253F3" w:rsidRPr="00330C91" w:rsidRDefault="005253F3" w:rsidP="00EB57EF">
      <w:pPr>
        <w:rPr>
          <w:b/>
          <w:sz w:val="20"/>
        </w:rPr>
      </w:pPr>
    </w:p>
    <w:p w14:paraId="7AB352C0" w14:textId="77777777" w:rsidR="005253F3" w:rsidRPr="00330C91" w:rsidRDefault="005253F3" w:rsidP="00EB57EF">
      <w:pPr>
        <w:rPr>
          <w:i/>
          <w:sz w:val="20"/>
        </w:rPr>
      </w:pPr>
    </w:p>
    <w:p w14:paraId="4C7A8307" w14:textId="77777777" w:rsidR="007207F8" w:rsidRPr="00330C91" w:rsidRDefault="007207F8" w:rsidP="007207F8">
      <w:pPr>
        <w:rPr>
          <w:sz w:val="20"/>
        </w:rPr>
      </w:pPr>
    </w:p>
    <w:p w14:paraId="13017BBD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3AF4AD1F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57A23F39" w14:textId="77777777" w:rsidR="005253F3" w:rsidRPr="00330C91" w:rsidRDefault="005253F3" w:rsidP="00D83439">
      <w:pPr>
        <w:rPr>
          <w:b/>
          <w:sz w:val="20"/>
        </w:rPr>
      </w:pPr>
    </w:p>
    <w:p w14:paraId="06605A0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B55BE64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Viru-Nigula Saeveski  AS </w:t>
      </w:r>
      <w:r w:rsidRPr="00330C91">
        <w:rPr>
          <w:spacing w:val="0"/>
          <w:position w:val="0"/>
          <w:sz w:val="20"/>
        </w:rPr>
        <w:t>vahelise</w:t>
      </w:r>
    </w:p>
    <w:p w14:paraId="3375F186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EBF6A6F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2026/96</w:t>
      </w:r>
      <w:r w:rsidRPr="00330C91">
        <w:rPr>
          <w:spacing w:val="0"/>
          <w:position w:val="0"/>
          <w:sz w:val="20"/>
        </w:rPr>
        <w:t xml:space="preserve"> juurde</w:t>
      </w:r>
    </w:p>
    <w:p w14:paraId="4E67D836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00DE6F61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706394F5" w14:textId="77777777" w:rsidR="005253F3" w:rsidRPr="00330C91" w:rsidRDefault="005253F3" w:rsidP="00244AC9">
      <w:pPr>
        <w:rPr>
          <w:sz w:val="20"/>
        </w:rPr>
      </w:pPr>
    </w:p>
    <w:p w14:paraId="3756681A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08E47E72" w14:textId="77777777" w:rsidR="005253F3" w:rsidRPr="00330C91" w:rsidRDefault="005253F3" w:rsidP="00B30713">
      <w:pPr>
        <w:rPr>
          <w:sz w:val="18"/>
          <w:szCs w:val="18"/>
        </w:rPr>
      </w:pPr>
    </w:p>
    <w:p w14:paraId="40D39C7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125DB18" w14:textId="77777777" w:rsidR="005253F3" w:rsidRPr="00330C91" w:rsidRDefault="005253F3" w:rsidP="005655A4">
      <w:pPr>
        <w:rPr>
          <w:b/>
          <w:sz w:val="18"/>
        </w:rPr>
      </w:pPr>
    </w:p>
    <w:p w14:paraId="7452F019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CD1DAC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09C1F8B5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1622B901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DC04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825C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577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327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44C46B7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109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CCD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B1722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30-60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E75B276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  <w:tr w:rsidR="001D298A" w:rsidRPr="001D298A" w14:paraId="25A01D1D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990B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Männipalk  ABC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E89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8-50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9B1B35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30-60 (+ ülemõõt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646F8722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0A899B62" w14:textId="77777777" w:rsidR="001D298A" w:rsidRPr="00330C91" w:rsidRDefault="001D298A" w:rsidP="00AD3838">
      <w:pPr>
        <w:rPr>
          <w:bCs/>
          <w:sz w:val="20"/>
        </w:rPr>
      </w:pPr>
    </w:p>
    <w:p w14:paraId="5C1ABAC5" w14:textId="77777777" w:rsidR="005253F3" w:rsidRPr="00330C91" w:rsidRDefault="005253F3" w:rsidP="005655A4">
      <w:pPr>
        <w:rPr>
          <w:b/>
          <w:bCs/>
          <w:sz w:val="20"/>
        </w:rPr>
      </w:pPr>
    </w:p>
    <w:p w14:paraId="087BEBF0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5171DE6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32E2AD83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D2753D4" w14:textId="77777777" w:rsidR="005253F3" w:rsidRPr="00330C91" w:rsidRDefault="005253F3" w:rsidP="00EB57EF">
      <w:pPr>
        <w:rPr>
          <w:b/>
          <w:sz w:val="20"/>
        </w:rPr>
      </w:pPr>
    </w:p>
    <w:p w14:paraId="28C7D2A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4E9BE1E" w14:textId="77777777" w:rsidR="005253F3" w:rsidRPr="00330C91" w:rsidRDefault="005253F3" w:rsidP="00EB57EF">
      <w:pPr>
        <w:rPr>
          <w:sz w:val="20"/>
        </w:rPr>
      </w:pPr>
    </w:p>
    <w:p w14:paraId="662F5020" w14:textId="77777777" w:rsidR="005253F3" w:rsidRPr="00330C91" w:rsidRDefault="005253F3" w:rsidP="00EB57EF">
      <w:pPr>
        <w:rPr>
          <w:i/>
          <w:sz w:val="20"/>
        </w:rPr>
      </w:pPr>
    </w:p>
    <w:p w14:paraId="4021C38D" w14:textId="77777777" w:rsidR="007207F8" w:rsidRPr="00330C91" w:rsidRDefault="007207F8" w:rsidP="007207F8">
      <w:pPr>
        <w:rPr>
          <w:sz w:val="20"/>
        </w:rPr>
      </w:pPr>
    </w:p>
    <w:p w14:paraId="6A57CF9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45C3A5C1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DBAA50A" w14:textId="77777777" w:rsidR="005253F3" w:rsidRPr="00330C91" w:rsidRDefault="005253F3" w:rsidP="00B30713">
      <w:pPr>
        <w:rPr>
          <w:b/>
          <w:sz w:val="20"/>
        </w:rPr>
      </w:pPr>
    </w:p>
    <w:p w14:paraId="7C5A7F38" w14:textId="77777777" w:rsidR="005253F3" w:rsidRPr="00330C91" w:rsidRDefault="005253F3" w:rsidP="00B30713">
      <w:pPr>
        <w:rPr>
          <w:b/>
          <w:sz w:val="20"/>
        </w:rPr>
      </w:pPr>
    </w:p>
    <w:p w14:paraId="36CF7AA9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154A58F8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Viru-Nigula Saeveski  AS </w:t>
      </w:r>
      <w:r w:rsidRPr="00330C91">
        <w:rPr>
          <w:spacing w:val="0"/>
          <w:position w:val="0"/>
          <w:sz w:val="20"/>
        </w:rPr>
        <w:t>vahelise</w:t>
      </w:r>
    </w:p>
    <w:p w14:paraId="6043D5A5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567F395" w14:textId="77777777" w:rsidR="00CD4181" w:rsidRPr="00330C91" w:rsidRDefault="00CD4181" w:rsidP="00CD418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2026/96</w:t>
      </w:r>
      <w:r w:rsidRPr="00330C91">
        <w:rPr>
          <w:spacing w:val="0"/>
          <w:position w:val="0"/>
          <w:sz w:val="20"/>
        </w:rPr>
        <w:t xml:space="preserve"> juurde</w:t>
      </w:r>
    </w:p>
    <w:p w14:paraId="4606E8BB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121B2514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366A2D42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2571146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013E6B2C" w14:textId="77777777" w:rsidR="005253F3" w:rsidRPr="00330C91" w:rsidRDefault="005253F3" w:rsidP="00B30713">
      <w:pPr>
        <w:rPr>
          <w:sz w:val="18"/>
          <w:szCs w:val="18"/>
        </w:rPr>
      </w:pPr>
    </w:p>
    <w:p w14:paraId="52A22810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31E7C6AE" w14:textId="77777777" w:rsidR="005253F3" w:rsidRPr="00330C91" w:rsidRDefault="005253F3" w:rsidP="005655A4">
      <w:pPr>
        <w:rPr>
          <w:b/>
          <w:sz w:val="18"/>
        </w:rPr>
      </w:pPr>
    </w:p>
    <w:p w14:paraId="23BDD07D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8"/>
        <w:gridCol w:w="1566"/>
        <w:gridCol w:w="2127"/>
        <w:gridCol w:w="1665"/>
        <w:gridCol w:w="1453"/>
        <w:gridCol w:w="1552"/>
      </w:tblGrid>
      <w:tr w:rsidR="00EB121F" w:rsidRPr="00970AD2" w14:paraId="740750C8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B7070" w14:textId="77777777" w:rsidR="00EB121F" w:rsidRPr="00970AD2" w:rsidRDefault="00EB121F" w:rsidP="00D81A36">
            <w:pPr>
              <w:shd w:val="clear" w:color="auto" w:fill="FFFFFF" w:themeFill="background1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Sortiment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5651C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Kvaliteet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4B6A4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ladvast kooreta (cm)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F98C2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Diameeter tüvest kooreta (cm)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40285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Pikkus ülemõõduta (dm)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1A36D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b/>
                <w:bCs/>
                <w:sz w:val="20"/>
              </w:rPr>
            </w:pPr>
            <w:r w:rsidRPr="00970AD2">
              <w:rPr>
                <w:b/>
                <w:bCs/>
                <w:sz w:val="20"/>
              </w:rPr>
              <w:t>Hind  (€/m³)</w:t>
            </w:r>
          </w:p>
        </w:tc>
      </w:tr>
      <w:tr w:rsidR="00EB121F" w:rsidRPr="00970AD2" w14:paraId="5ADC30B9" w14:textId="77777777" w:rsidTr="00D81A36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2EDBC" w14:textId="49FB6081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7207D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6110F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4863" w14:textId="5E990445" w:rsidR="00EB121F" w:rsidRPr="00970AD2" w:rsidRDefault="00EB121F" w:rsidP="00EB121F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8,0-</w:t>
            </w:r>
            <w:r w:rsidR="008E6711">
              <w:rPr>
                <w:spacing w:val="0"/>
                <w:position w:val="0"/>
                <w:sz w:val="20"/>
                <w:lang w:eastAsia="et-EE"/>
              </w:rPr>
              <w:t>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AD2F0" w14:textId="77777777" w:rsidR="00EB121F" w:rsidRPr="00970AD2" w:rsidRDefault="00EB121F" w:rsidP="00EB121F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spacing w:val="0"/>
                <w:position w:val="0"/>
                <w:sz w:val="20"/>
                <w:lang w:eastAsia="et-EE"/>
              </w:rPr>
              <w:t>3</w:t>
            </w:r>
            <w:r>
              <w:rPr>
                <w:spacing w:val="0"/>
                <w:position w:val="0"/>
                <w:sz w:val="20"/>
                <w:lang w:eastAsia="et-EE"/>
              </w:rPr>
              <w:t>3</w:t>
            </w:r>
            <w:r w:rsidRPr="00970AD2">
              <w:rPr>
                <w:spacing w:val="0"/>
                <w:position w:val="0"/>
                <w:sz w:val="20"/>
                <w:lang w:eastAsia="et-EE"/>
              </w:rPr>
              <w:t>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AF3EB" w14:textId="75E01B8F" w:rsidR="00EB121F" w:rsidRPr="00970AD2" w:rsidRDefault="00F15D64" w:rsidP="00EB121F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65,00</w:t>
            </w:r>
          </w:p>
        </w:tc>
      </w:tr>
      <w:tr w:rsidR="008E6711" w:rsidRPr="00970AD2" w14:paraId="08F73071" w14:textId="77777777" w:rsidTr="0004179A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0571" w14:textId="0BF5EC68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BB0E5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09CC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AB154" w14:textId="44CF3E0F" w:rsidR="008E6711" w:rsidRPr="00970AD2" w:rsidRDefault="008E6711" w:rsidP="008E6711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18B4D" w14:textId="77777777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F420" w14:textId="06EA4489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100,00</w:t>
            </w:r>
          </w:p>
        </w:tc>
      </w:tr>
      <w:tr w:rsidR="008E6711" w:rsidRPr="00970AD2" w14:paraId="41F150ED" w14:textId="77777777" w:rsidTr="0004179A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A171A" w14:textId="2D187713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4EED4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FF34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2C9B" w14:textId="750A1F99" w:rsidR="008E6711" w:rsidRPr="00970AD2" w:rsidRDefault="008E6711" w:rsidP="008E6711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5116B" w14:textId="77777777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A3147" w14:textId="08C4BD88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100,00</w:t>
            </w:r>
          </w:p>
        </w:tc>
      </w:tr>
      <w:tr w:rsidR="008E6711" w:rsidRPr="00970AD2" w14:paraId="1CE8083D" w14:textId="77777777" w:rsidTr="0004179A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A6FA9" w14:textId="033CFC03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A7EE2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91CC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18-24,9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015F4" w14:textId="492798C4" w:rsidR="008E6711" w:rsidRPr="00970AD2" w:rsidRDefault="008E6711" w:rsidP="008E6711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6F91F" w14:textId="77777777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FFF0A" w14:textId="0B26F570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105,00</w:t>
            </w:r>
          </w:p>
        </w:tc>
      </w:tr>
      <w:tr w:rsidR="008E6711" w:rsidRPr="00970AD2" w14:paraId="0C670934" w14:textId="77777777" w:rsidTr="0004179A">
        <w:trPr>
          <w:trHeight w:val="31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092C8" w14:textId="20B8EBF1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BDA66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ABC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6496E" w14:textId="77777777" w:rsidR="008E6711" w:rsidRPr="004D436D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4D436D">
              <w:rPr>
                <w:spacing w:val="0"/>
                <w:position w:val="0"/>
                <w:sz w:val="20"/>
                <w:lang w:eastAsia="et-EE"/>
              </w:rPr>
              <w:t>25-</w:t>
            </w:r>
            <w:r>
              <w:rPr>
                <w:spacing w:val="0"/>
                <w:position w:val="0"/>
                <w:sz w:val="20"/>
                <w:lang w:eastAsia="et-EE"/>
              </w:rPr>
              <w:t>50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BDAA7" w14:textId="527415CB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FFC67" w14:textId="77777777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DD0C" w14:textId="77777777" w:rsidR="008E6711" w:rsidRPr="00970AD2" w:rsidRDefault="008E6711" w:rsidP="008E6711">
            <w:pPr>
              <w:shd w:val="clear" w:color="auto" w:fill="FFFFFF" w:themeFill="background1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70</w:t>
            </w:r>
          </w:p>
        </w:tc>
      </w:tr>
      <w:tr w:rsidR="008E6711" w:rsidRPr="00970AD2" w14:paraId="40B963C3" w14:textId="77777777" w:rsidTr="0004179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8BC52" w14:textId="48BB547B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D8AFB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D6CA2">
              <w:rPr>
                <w:spacing w:val="0"/>
                <w:position w:val="0"/>
                <w:sz w:val="20"/>
                <w:lang w:eastAsia="et-EE"/>
              </w:rPr>
              <w:t>D sine/</w:t>
            </w:r>
            <w:r>
              <w:rPr>
                <w:spacing w:val="0"/>
                <w:position w:val="0"/>
                <w:sz w:val="20"/>
                <w:lang w:eastAsia="et-EE"/>
              </w:rPr>
              <w:t>koore</w:t>
            </w:r>
            <w:r w:rsidRPr="00ED6CA2">
              <w:rPr>
                <w:spacing w:val="0"/>
                <w:position w:val="0"/>
                <w:sz w:val="20"/>
                <w:lang w:eastAsia="et-EE"/>
              </w:rPr>
              <w:t>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975F6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8-9,9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0960" w14:textId="4A74FEF0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79742" w14:textId="77777777" w:rsidR="008E6711" w:rsidRDefault="008E6711" w:rsidP="008E6711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26F01" w14:textId="52A54804" w:rsidR="008E6711" w:rsidRPr="00970AD2" w:rsidRDefault="008E6711" w:rsidP="008E6711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8E6711" w:rsidRPr="00970AD2" w14:paraId="145954AE" w14:textId="77777777" w:rsidTr="0004179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506FC" w14:textId="2C0DDBF6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9AE8A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B86D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10-12,9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14B4" w14:textId="05651023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7EE79" w14:textId="77777777" w:rsidR="008E6711" w:rsidRDefault="008E6711" w:rsidP="008E6711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4A75" w14:textId="2E4D014C" w:rsidR="008E6711" w:rsidRPr="00970AD2" w:rsidRDefault="008E6711" w:rsidP="008E6711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8E6711" w:rsidRPr="00970AD2" w14:paraId="3BC7F204" w14:textId="77777777" w:rsidTr="0004179A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5986" w14:textId="0F99E213" w:rsidR="008E6711" w:rsidRDefault="008E6711" w:rsidP="008E6711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13A00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076A" w14:textId="77777777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13-17,9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8392F" w14:textId="1128C51E" w:rsidR="008E6711" w:rsidRDefault="008E6711" w:rsidP="008E6711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6AB72" w14:textId="77777777" w:rsidR="008E6711" w:rsidRDefault="008E6711" w:rsidP="008E6711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196A" w14:textId="77777777" w:rsidR="008E6711" w:rsidRPr="00970AD2" w:rsidRDefault="008E6711" w:rsidP="008E6711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50</w:t>
            </w:r>
          </w:p>
        </w:tc>
      </w:tr>
      <w:tr w:rsidR="00EB121F" w:rsidRPr="00970AD2" w14:paraId="0ECD0925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C5C9F" w14:textId="371BF596" w:rsidR="00EB121F" w:rsidRDefault="00EB121F" w:rsidP="00EB121F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 w:rsidRPr="00C8175E">
              <w:rPr>
                <w:spacing w:val="0"/>
                <w:position w:val="0"/>
                <w:sz w:val="20"/>
                <w:lang w:eastAsia="et-EE"/>
              </w:rPr>
              <w:t>Kuusepalk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9F916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1452F5">
              <w:rPr>
                <w:spacing w:val="0"/>
                <w:position w:val="0"/>
                <w:sz w:val="20"/>
                <w:lang w:eastAsia="et-EE"/>
              </w:rPr>
              <w:t>D sine/kooreürask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72BE" w14:textId="77777777" w:rsidR="00EB121F" w:rsidRDefault="00EB121F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18+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DFBE" w14:textId="0288E021" w:rsidR="00EB121F" w:rsidRDefault="00DB054A" w:rsidP="00EB121F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EA6931">
              <w:rPr>
                <w:spacing w:val="0"/>
                <w:position w:val="0"/>
                <w:sz w:val="20"/>
                <w:lang w:eastAsia="et-EE"/>
              </w:rPr>
              <w:t>8,0-60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74FDF" w14:textId="77777777" w:rsidR="00EB121F" w:rsidRDefault="00EB121F" w:rsidP="00EB121F">
            <w:pPr>
              <w:jc w:val="center"/>
            </w:pPr>
            <w:r w:rsidRPr="00E21A8A">
              <w:rPr>
                <w:spacing w:val="0"/>
                <w:position w:val="0"/>
                <w:sz w:val="20"/>
                <w:lang w:eastAsia="et-EE"/>
              </w:rPr>
              <w:t>33-60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DB4E" w14:textId="6377E3F6" w:rsidR="00EB121F" w:rsidRPr="00970AD2" w:rsidRDefault="00E72CB7" w:rsidP="00EB121F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>
              <w:rPr>
                <w:b/>
                <w:spacing w:val="0"/>
                <w:position w:val="0"/>
                <w:sz w:val="20"/>
                <w:lang w:eastAsia="et-EE"/>
              </w:rPr>
              <w:t>60</w:t>
            </w:r>
          </w:p>
        </w:tc>
      </w:tr>
      <w:tr w:rsidR="00EB121F" w:rsidRPr="00970AD2" w14:paraId="4B1B3EB4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80B1" w14:textId="77777777" w:rsidR="00EB121F" w:rsidRDefault="00EB121F" w:rsidP="00D81A36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2A059A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D629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5CE58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CBBB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7C88" w14:textId="77777777" w:rsidR="00EB121F" w:rsidRPr="00970AD2" w:rsidRDefault="00EB121F" w:rsidP="00D81A36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35</w:t>
            </w:r>
          </w:p>
        </w:tc>
      </w:tr>
      <w:tr w:rsidR="00EB121F" w:rsidRPr="00970AD2" w14:paraId="3E4F4CB6" w14:textId="77777777" w:rsidTr="00D81A36">
        <w:trPr>
          <w:trHeight w:val="31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5C4D" w14:textId="77777777" w:rsidR="00EB121F" w:rsidRDefault="00EB121F" w:rsidP="00D81A36">
            <w:pPr>
              <w:spacing w:line="276" w:lineRule="auto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Kuuse- ja Männipalk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D8CE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Praak metall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020CA" w14:textId="77777777" w:rsidR="00EB121F" w:rsidRDefault="00EB121F" w:rsidP="00D81A36">
            <w:pPr>
              <w:spacing w:line="276" w:lineRule="auto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6C9EF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DCCE4" w14:textId="77777777" w:rsidR="00EB121F" w:rsidRPr="00970AD2" w:rsidRDefault="00EB121F" w:rsidP="00D81A36">
            <w:pPr>
              <w:shd w:val="clear" w:color="auto" w:fill="FFFFFF" w:themeFill="background1"/>
              <w:jc w:val="center"/>
              <w:rPr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EBFF" w14:textId="77777777" w:rsidR="00EB121F" w:rsidRPr="00970AD2" w:rsidRDefault="00EB121F" w:rsidP="00D81A36">
            <w:pPr>
              <w:spacing w:line="276" w:lineRule="auto"/>
              <w:jc w:val="center"/>
              <w:rPr>
                <w:b/>
                <w:spacing w:val="0"/>
                <w:position w:val="0"/>
                <w:sz w:val="20"/>
                <w:lang w:eastAsia="et-EE"/>
              </w:rPr>
            </w:pPr>
            <w:r w:rsidRPr="00970AD2">
              <w:rPr>
                <w:b/>
                <w:spacing w:val="0"/>
                <w:position w:val="0"/>
                <w:sz w:val="20"/>
                <w:lang w:eastAsia="et-EE"/>
              </w:rPr>
              <w:t>25</w:t>
            </w:r>
          </w:p>
        </w:tc>
      </w:tr>
    </w:tbl>
    <w:p w14:paraId="5C530408" w14:textId="77777777" w:rsidR="00EB121F" w:rsidRPr="00EB121F" w:rsidRDefault="00EB121F" w:rsidP="00EB121F">
      <w:pPr>
        <w:ind w:left="360"/>
        <w:rPr>
          <w:bCs/>
          <w:sz w:val="20"/>
        </w:rPr>
      </w:pPr>
    </w:p>
    <w:p w14:paraId="43F405A1" w14:textId="77777777" w:rsidR="001D298A" w:rsidRDefault="001D298A" w:rsidP="001D298A">
      <w:pPr>
        <w:rPr>
          <w:bCs/>
          <w:sz w:val="20"/>
        </w:rPr>
      </w:pPr>
    </w:p>
    <w:p w14:paraId="4D6C4144" w14:textId="77777777" w:rsidR="00DB1367" w:rsidRDefault="00DB1367" w:rsidP="001D298A">
      <w:pPr>
        <w:rPr>
          <w:bCs/>
          <w:sz w:val="20"/>
        </w:rPr>
      </w:pPr>
    </w:p>
    <w:p w14:paraId="4D109AE1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1128707" w14:textId="7E593C9D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0ED2D07E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895270C" w14:textId="74AAC568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CD4181">
        <w:rPr>
          <w:bCs/>
          <w:sz w:val="20"/>
        </w:rPr>
        <w:t>25</w:t>
      </w:r>
      <w:r w:rsidR="0075603D">
        <w:rPr>
          <w:bCs/>
          <w:sz w:val="20"/>
        </w:rPr>
        <w:t>.0</w:t>
      </w:r>
      <w:r w:rsidR="003B2577">
        <w:rPr>
          <w:bCs/>
          <w:sz w:val="20"/>
        </w:rPr>
        <w:t>3</w:t>
      </w:r>
      <w:r w:rsidR="00D32EF1">
        <w:rPr>
          <w:bCs/>
          <w:sz w:val="20"/>
        </w:rPr>
        <w:t>.20</w:t>
      </w:r>
      <w:r w:rsidR="0078716E">
        <w:rPr>
          <w:bCs/>
          <w:sz w:val="20"/>
        </w:rPr>
        <w:t>2</w:t>
      </w:r>
      <w:r w:rsidR="00CD4181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BE755A">
        <w:rPr>
          <w:bCs/>
          <w:sz w:val="20"/>
        </w:rPr>
        <w:t>3</w:t>
      </w:r>
      <w:r w:rsidR="003C0AD1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CD4181">
        <w:rPr>
          <w:bCs/>
          <w:sz w:val="20"/>
        </w:rPr>
        <w:t>6</w:t>
      </w:r>
    </w:p>
    <w:p w14:paraId="1D07D6D2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50C8F98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9187AB7" w14:textId="77777777" w:rsidR="005253F3" w:rsidRPr="00330C91" w:rsidRDefault="005253F3" w:rsidP="00EB57EF">
      <w:pPr>
        <w:rPr>
          <w:sz w:val="20"/>
        </w:rPr>
      </w:pPr>
    </w:p>
    <w:p w14:paraId="4B28A8CE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1E0B702" w14:textId="77777777" w:rsidR="007207F8" w:rsidRPr="00330C91" w:rsidRDefault="007207F8" w:rsidP="007207F8">
      <w:pPr>
        <w:rPr>
          <w:sz w:val="20"/>
        </w:rPr>
      </w:pPr>
    </w:p>
    <w:p w14:paraId="54D9AF34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B6A8A">
        <w:rPr>
          <w:sz w:val="20"/>
        </w:rPr>
        <w:t>Aivo Kalmet</w:t>
      </w:r>
    </w:p>
    <w:p w14:paraId="3E2331E3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73D9CB1" w14:textId="77777777" w:rsidR="00903014" w:rsidRDefault="00903014" w:rsidP="00EB57EF">
      <w:pPr>
        <w:rPr>
          <w:i/>
          <w:sz w:val="20"/>
        </w:rPr>
      </w:pPr>
    </w:p>
    <w:p w14:paraId="41B11A3A" w14:textId="77777777" w:rsidR="00903014" w:rsidRDefault="00903014" w:rsidP="00EB57EF">
      <w:pPr>
        <w:rPr>
          <w:i/>
          <w:sz w:val="20"/>
        </w:rPr>
      </w:pPr>
    </w:p>
    <w:p w14:paraId="4247FA70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45E7" w14:textId="77777777" w:rsidR="00335DB9" w:rsidRDefault="00335DB9">
      <w:r>
        <w:separator/>
      </w:r>
    </w:p>
  </w:endnote>
  <w:endnote w:type="continuationSeparator" w:id="0">
    <w:p w14:paraId="5ABCCBA1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0DA0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57E6D" w14:textId="77777777" w:rsidR="00335DB9" w:rsidRDefault="00335DB9">
      <w:r>
        <w:separator/>
      </w:r>
    </w:p>
  </w:footnote>
  <w:footnote w:type="continuationSeparator" w:id="0">
    <w:p w14:paraId="42BFC4BE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B834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DB1367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234B608F" w14:textId="4C22CEDC" w:rsidR="003C047F" w:rsidRPr="00E144F2" w:rsidRDefault="003C047F" w:rsidP="00162F0D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03D0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6024854">
    <w:abstractNumId w:val="0"/>
  </w:num>
  <w:num w:numId="2" w16cid:durableId="1121071184">
    <w:abstractNumId w:val="6"/>
  </w:num>
  <w:num w:numId="3" w16cid:durableId="1750349133">
    <w:abstractNumId w:val="5"/>
  </w:num>
  <w:num w:numId="4" w16cid:durableId="107354674">
    <w:abstractNumId w:val="8"/>
  </w:num>
  <w:num w:numId="5" w16cid:durableId="1668167001">
    <w:abstractNumId w:val="9"/>
  </w:num>
  <w:num w:numId="6" w16cid:durableId="518159435">
    <w:abstractNumId w:val="11"/>
  </w:num>
  <w:num w:numId="7" w16cid:durableId="887493956">
    <w:abstractNumId w:val="12"/>
  </w:num>
  <w:num w:numId="8" w16cid:durableId="1306081335">
    <w:abstractNumId w:val="3"/>
  </w:num>
  <w:num w:numId="9" w16cid:durableId="1049571789">
    <w:abstractNumId w:val="4"/>
  </w:num>
  <w:num w:numId="10" w16cid:durableId="1627740464">
    <w:abstractNumId w:val="1"/>
  </w:num>
  <w:num w:numId="11" w16cid:durableId="351687936">
    <w:abstractNumId w:val="2"/>
  </w:num>
  <w:num w:numId="12" w16cid:durableId="1547451821">
    <w:abstractNumId w:val="7"/>
  </w:num>
  <w:num w:numId="13" w16cid:durableId="109782467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5219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4B76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2F0D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1DE6"/>
    <w:rsid w:val="001E23CC"/>
    <w:rsid w:val="001E2EBE"/>
    <w:rsid w:val="001E33A3"/>
    <w:rsid w:val="001E5570"/>
    <w:rsid w:val="001F2AA7"/>
    <w:rsid w:val="001F424D"/>
    <w:rsid w:val="001F5D9F"/>
    <w:rsid w:val="0021202D"/>
    <w:rsid w:val="00212CA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69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2577"/>
    <w:rsid w:val="003B4A4A"/>
    <w:rsid w:val="003C047F"/>
    <w:rsid w:val="003C0AD1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336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368"/>
    <w:rsid w:val="00652552"/>
    <w:rsid w:val="00656DBC"/>
    <w:rsid w:val="00662EDA"/>
    <w:rsid w:val="00663A94"/>
    <w:rsid w:val="0066428B"/>
    <w:rsid w:val="0066527D"/>
    <w:rsid w:val="0067030A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2E1E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1BF8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4EC"/>
    <w:rsid w:val="007F1B76"/>
    <w:rsid w:val="007F3057"/>
    <w:rsid w:val="007F7BCE"/>
    <w:rsid w:val="00800CC0"/>
    <w:rsid w:val="00802351"/>
    <w:rsid w:val="008059A8"/>
    <w:rsid w:val="0080670C"/>
    <w:rsid w:val="008127E0"/>
    <w:rsid w:val="0082013D"/>
    <w:rsid w:val="008206F7"/>
    <w:rsid w:val="00823689"/>
    <w:rsid w:val="00826EFE"/>
    <w:rsid w:val="00827247"/>
    <w:rsid w:val="008276D9"/>
    <w:rsid w:val="00832DCD"/>
    <w:rsid w:val="00832EEB"/>
    <w:rsid w:val="008378D5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94FBC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E6711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8D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4B52"/>
    <w:rsid w:val="00CA5629"/>
    <w:rsid w:val="00CA5C8F"/>
    <w:rsid w:val="00CA5DB5"/>
    <w:rsid w:val="00CB0FFB"/>
    <w:rsid w:val="00CC7DA1"/>
    <w:rsid w:val="00CD0651"/>
    <w:rsid w:val="00CD2AED"/>
    <w:rsid w:val="00CD396D"/>
    <w:rsid w:val="00CD4181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473C8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054A"/>
    <w:rsid w:val="00DB1367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5EC6"/>
    <w:rsid w:val="00DF6282"/>
    <w:rsid w:val="00E0007E"/>
    <w:rsid w:val="00E0123C"/>
    <w:rsid w:val="00E06745"/>
    <w:rsid w:val="00E06874"/>
    <w:rsid w:val="00E077A3"/>
    <w:rsid w:val="00E1060D"/>
    <w:rsid w:val="00E12C34"/>
    <w:rsid w:val="00E144F2"/>
    <w:rsid w:val="00E14EF3"/>
    <w:rsid w:val="00E20E38"/>
    <w:rsid w:val="00E265EF"/>
    <w:rsid w:val="00E26E9D"/>
    <w:rsid w:val="00E36161"/>
    <w:rsid w:val="00E425A8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2CB7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121F"/>
    <w:rsid w:val="00EB57EF"/>
    <w:rsid w:val="00EB6A8A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15D64"/>
    <w:rsid w:val="00F15D99"/>
    <w:rsid w:val="00F217C0"/>
    <w:rsid w:val="00F24893"/>
    <w:rsid w:val="00F30908"/>
    <w:rsid w:val="00F30EEF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4767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537A0D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E1075-F416-4948-ABA9-87F305B4BEF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AE18BCC9-EC05-41A2-9493-CAB5BD97C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C29035-1C55-4E16-ADC6-7CF03F336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121636-FBEE-4B18-8D37-5C7BBF5D11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12</TotalTime>
  <Pages>3</Pages>
  <Words>431</Words>
  <Characters>3216</Characters>
  <Application>Microsoft Office Word</Application>
  <DocSecurity>0</DocSecurity>
  <Lines>26</Lines>
  <Paragraphs>7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3640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10</cp:revision>
  <cp:lastPrinted>2018-08-16T11:33:00Z</cp:lastPrinted>
  <dcterms:created xsi:type="dcterms:W3CDTF">2026-03-24T08:41:00Z</dcterms:created>
  <dcterms:modified xsi:type="dcterms:W3CDTF">2026-03-26T09:41:00Z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5422800</vt:r8>
  </property>
  <property fmtid="{D5CDD505-2E9C-101B-9397-08002B2CF9AE}" pid="4" name="MediaServiceImageTags">
    <vt:lpwstr/>
  </property>
</Properties>
</file>